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DA974" w14:textId="77777777" w:rsidR="006C5469" w:rsidRDefault="006C5469" w:rsidP="006C5469"/>
    <w:p w14:paraId="3D5A82A2" w14:textId="77777777" w:rsidR="006C5469" w:rsidRPr="000436C6" w:rsidRDefault="006C5469" w:rsidP="006C5469">
      <w:pPr>
        <w:tabs>
          <w:tab w:val="left" w:pos="13290"/>
        </w:tabs>
      </w:pPr>
      <w:r>
        <w:tab/>
      </w:r>
    </w:p>
    <w:p w14:paraId="5452633B" w14:textId="6F130B65" w:rsidR="006C5469" w:rsidRPr="00760783" w:rsidRDefault="00D96B5D" w:rsidP="006C5469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PROYECTOS DE I+D</w:t>
      </w:r>
    </w:p>
    <w:p w14:paraId="77B5BB3A" w14:textId="77777777" w:rsidR="006C5469" w:rsidRDefault="006C5469" w:rsidP="006C5469">
      <w:pPr>
        <w:tabs>
          <w:tab w:val="left" w:pos="12191"/>
          <w:tab w:val="left" w:pos="12474"/>
        </w:tabs>
        <w:spacing w:line="360" w:lineRule="auto"/>
        <w:jc w:val="center"/>
        <w:rPr>
          <w:rFonts w:ascii="Arial" w:hAnsi="Arial" w:cs="Arial"/>
          <w:sz w:val="40"/>
          <w:szCs w:val="40"/>
        </w:rPr>
      </w:pPr>
    </w:p>
    <w:p w14:paraId="11DC9663" w14:textId="77777777" w:rsidR="006C5469" w:rsidRPr="003E7E54" w:rsidRDefault="006C5469" w:rsidP="006C5469">
      <w:pPr>
        <w:spacing w:line="360" w:lineRule="auto"/>
        <w:jc w:val="both"/>
        <w:rPr>
          <w:rFonts w:ascii="Arial" w:hAnsi="Arial" w:cs="Arial"/>
          <w:sz w:val="40"/>
          <w:szCs w:val="40"/>
        </w:rPr>
      </w:pPr>
    </w:p>
    <w:p w14:paraId="5682003F" w14:textId="6D126AEA" w:rsidR="006C5469" w:rsidRPr="00E12842" w:rsidRDefault="006C5469" w:rsidP="006C5469">
      <w:pPr>
        <w:ind w:left="397"/>
        <w:jc w:val="both"/>
        <w:rPr>
          <w:rFonts w:ascii="Arial" w:hAnsi="Arial" w:cs="Arial"/>
          <w:b/>
          <w:sz w:val="48"/>
          <w:szCs w:val="48"/>
        </w:rPr>
      </w:pPr>
      <w:r w:rsidRPr="007B49A1">
        <w:rPr>
          <w:rFonts w:ascii="Arial" w:hAnsi="Arial" w:cs="Arial"/>
          <w:b/>
          <w:sz w:val="48"/>
          <w:szCs w:val="48"/>
        </w:rPr>
        <w:t xml:space="preserve">Proyecto </w:t>
      </w:r>
      <w:r>
        <w:rPr>
          <w:rFonts w:ascii="Arial" w:hAnsi="Arial" w:cs="Arial"/>
          <w:b/>
          <w:sz w:val="48"/>
          <w:szCs w:val="48"/>
        </w:rPr>
        <w:t xml:space="preserve">financiado </w:t>
      </w:r>
      <w:r w:rsidRPr="007B49A1">
        <w:rPr>
          <w:rFonts w:ascii="Arial" w:hAnsi="Arial" w:cs="Arial"/>
          <w:b/>
          <w:sz w:val="48"/>
          <w:szCs w:val="48"/>
        </w:rPr>
        <w:t xml:space="preserve">por el Fondo Europeo de Desarrollo Regional (FEDER) </w:t>
      </w:r>
      <w:r>
        <w:rPr>
          <w:rFonts w:ascii="Arial" w:hAnsi="Arial" w:cs="Arial"/>
          <w:b/>
          <w:sz w:val="48"/>
          <w:szCs w:val="48"/>
        </w:rPr>
        <w:t xml:space="preserve">de la Unión Europea </w:t>
      </w:r>
      <w:r w:rsidRPr="007B49A1">
        <w:rPr>
          <w:rFonts w:ascii="Arial" w:hAnsi="Arial" w:cs="Arial"/>
          <w:b/>
          <w:sz w:val="48"/>
          <w:szCs w:val="48"/>
        </w:rPr>
        <w:t xml:space="preserve">y la Junta </w:t>
      </w:r>
      <w:r>
        <w:rPr>
          <w:rFonts w:ascii="Arial" w:hAnsi="Arial" w:cs="Arial"/>
          <w:b/>
          <w:sz w:val="48"/>
          <w:szCs w:val="48"/>
        </w:rPr>
        <w:t>de Castilla y León, a través de</w:t>
      </w:r>
      <w:r w:rsidRPr="008F089C">
        <w:rPr>
          <w:rFonts w:ascii="Arial" w:hAnsi="Arial" w:cs="Arial"/>
          <w:b/>
          <w:sz w:val="48"/>
          <w:szCs w:val="48"/>
        </w:rPr>
        <w:t>l Instituto para la Competitividad Empresarial de Castilla y León (ICE)</w:t>
      </w:r>
      <w:r w:rsidRPr="007B49A1">
        <w:rPr>
          <w:rFonts w:ascii="Arial" w:hAnsi="Arial" w:cs="Arial"/>
          <w:b/>
          <w:sz w:val="48"/>
          <w:szCs w:val="48"/>
        </w:rPr>
        <w:t xml:space="preserve">, con el objetivo de </w:t>
      </w:r>
      <w:r>
        <w:rPr>
          <w:rFonts w:ascii="Arial" w:hAnsi="Arial" w:cs="Arial"/>
          <w:b/>
          <w:sz w:val="48"/>
          <w:szCs w:val="48"/>
        </w:rPr>
        <w:t>potenciar la investigación, el desarrollo tecnológico y la innovación.</w:t>
      </w:r>
    </w:p>
    <w:p w14:paraId="66618CF3" w14:textId="77777777" w:rsidR="00267379" w:rsidRDefault="00267379" w:rsidP="00267379">
      <w:pPr>
        <w:ind w:left="284" w:right="425"/>
        <w:jc w:val="both"/>
        <w:rPr>
          <w:rFonts w:ascii="Arial" w:hAnsi="Arial" w:cs="Arial"/>
          <w:b/>
          <w:sz w:val="40"/>
          <w:szCs w:val="40"/>
        </w:rPr>
      </w:pP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20694"/>
      </w:tblGrid>
      <w:tr w:rsidR="007B49A1" w:rsidRPr="009F4FEA" w14:paraId="69AA1B43" w14:textId="77777777" w:rsidTr="008E287B">
        <w:tc>
          <w:tcPr>
            <w:tcW w:w="20694" w:type="dxa"/>
          </w:tcPr>
          <w:p w14:paraId="0B3A4E00" w14:textId="4D9DB964" w:rsidR="007B49A1" w:rsidRPr="009F4FEA" w:rsidRDefault="00743C17" w:rsidP="00743C1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743C17">
              <w:rPr>
                <w:rFonts w:ascii="Arial" w:hAnsi="Arial" w:cs="Arial"/>
                <w:b/>
                <w:sz w:val="40"/>
                <w:szCs w:val="40"/>
              </w:rPr>
              <w:t>Desarrollo de proceso de Reciclaje de Baterías Litio Ion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(REBELION)</w:t>
            </w:r>
          </w:p>
          <w:p w14:paraId="56CF14B7" w14:textId="36DE1F06" w:rsidR="003562B4" w:rsidRDefault="003562B4" w:rsidP="007B49A1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14F5F962" w14:textId="7B46D9E3" w:rsidR="007B49A1" w:rsidRDefault="0004285F" w:rsidP="0004285F">
            <w:pPr>
              <w:jc w:val="both"/>
              <w:rPr>
                <w:rFonts w:ascii="Arial" w:hAnsi="Arial" w:cs="Arial"/>
                <w:sz w:val="36"/>
                <w:szCs w:val="40"/>
              </w:rPr>
            </w:pPr>
            <w:r w:rsidRPr="0004285F">
              <w:rPr>
                <w:rFonts w:ascii="Arial" w:hAnsi="Arial" w:cs="Arial"/>
                <w:sz w:val="36"/>
                <w:szCs w:val="40"/>
              </w:rPr>
              <w:t xml:space="preserve">El objetivo general del proyecto REBELION es obtener un proceso técnico innovador en la Región de Castilla y León para la recuperación de materiales presentes en baterías de litio ion de vehículos eléctricos al final de su vida útil y la reutilización de aquellas celdas en correcto estado de salud para una </w:t>
            </w:r>
            <w:r w:rsidR="002379B0">
              <w:rPr>
                <w:rFonts w:ascii="Arial" w:hAnsi="Arial" w:cs="Arial"/>
                <w:sz w:val="36"/>
                <w:szCs w:val="40"/>
              </w:rPr>
              <w:t>segunda</w:t>
            </w:r>
            <w:bookmarkStart w:id="0" w:name="_GoBack"/>
            <w:bookmarkEnd w:id="0"/>
            <w:r w:rsidRPr="0004285F">
              <w:rPr>
                <w:rFonts w:ascii="Arial" w:hAnsi="Arial" w:cs="Arial"/>
                <w:sz w:val="36"/>
                <w:szCs w:val="40"/>
              </w:rPr>
              <w:t xml:space="preserve"> vida en acumulación energética estacionaria. </w:t>
            </w:r>
          </w:p>
          <w:p w14:paraId="2EAFA82D" w14:textId="77777777" w:rsidR="0004285F" w:rsidRPr="0004285F" w:rsidRDefault="0004285F" w:rsidP="0004285F">
            <w:pPr>
              <w:jc w:val="both"/>
              <w:rPr>
                <w:rFonts w:ascii="Arial" w:hAnsi="Arial" w:cs="Arial"/>
                <w:sz w:val="36"/>
                <w:szCs w:val="40"/>
              </w:rPr>
            </w:pPr>
            <w:r w:rsidRPr="0004285F">
              <w:rPr>
                <w:rFonts w:ascii="Arial" w:hAnsi="Arial" w:cs="Arial"/>
                <w:sz w:val="36"/>
                <w:szCs w:val="40"/>
              </w:rPr>
              <w:t xml:space="preserve">El fin último del proyecto es validar los resultados de la investigación que se realice y fijar diferentes parámetros tecnológicos que hagan factible la tecnología desarrollada desde un punto de vista técnico y económico. </w:t>
            </w:r>
          </w:p>
          <w:p w14:paraId="02B6DF63" w14:textId="77777777" w:rsidR="0004285F" w:rsidRDefault="0004285F" w:rsidP="0004285F">
            <w:pPr>
              <w:jc w:val="both"/>
              <w:rPr>
                <w:rFonts w:ascii="Arial" w:hAnsi="Arial" w:cs="Arial"/>
                <w:sz w:val="36"/>
                <w:szCs w:val="40"/>
              </w:rPr>
            </w:pPr>
            <w:r w:rsidRPr="0004285F">
              <w:rPr>
                <w:rFonts w:ascii="Arial" w:hAnsi="Arial" w:cs="Arial"/>
                <w:sz w:val="36"/>
                <w:szCs w:val="40"/>
              </w:rPr>
              <w:t>REBELION abarca la investigación de un nuevo proceso y con ello la creación de una nueva tecnología.</w:t>
            </w:r>
          </w:p>
          <w:p w14:paraId="615A8B97" w14:textId="5A802FCE" w:rsidR="0004285F" w:rsidRPr="0004285F" w:rsidRDefault="0004285F" w:rsidP="0004285F">
            <w:pPr>
              <w:jc w:val="both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0D22F9F5" w14:textId="77777777" w:rsidR="0004285F" w:rsidRDefault="007B49A1" w:rsidP="007B49A1">
      <w:pPr>
        <w:spacing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14:paraId="0AA952A7" w14:textId="3CA47B82" w:rsidR="009906C0" w:rsidRDefault="007B49A1" w:rsidP="0004285F">
      <w:pPr>
        <w:spacing w:line="360" w:lineRule="auto"/>
        <w:ind w:left="709"/>
        <w:rPr>
          <w:rFonts w:ascii="Arial" w:hAnsi="Arial" w:cs="Arial"/>
          <w:b/>
          <w:sz w:val="40"/>
          <w:szCs w:val="40"/>
        </w:rPr>
      </w:pPr>
      <w:r w:rsidRPr="003562B4">
        <w:rPr>
          <w:rFonts w:ascii="Arial" w:hAnsi="Arial" w:cs="Arial"/>
          <w:b/>
          <w:sz w:val="40"/>
          <w:szCs w:val="40"/>
        </w:rPr>
        <w:t>Expediente</w:t>
      </w:r>
      <w:r w:rsidR="00486D7D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="00486D7D">
        <w:rPr>
          <w:rFonts w:ascii="Arial" w:hAnsi="Arial" w:cs="Arial"/>
          <w:b/>
          <w:sz w:val="40"/>
          <w:szCs w:val="40"/>
        </w:rPr>
        <w:t>nº</w:t>
      </w:r>
      <w:proofErr w:type="spellEnd"/>
      <w:r w:rsidR="00B52C3D">
        <w:rPr>
          <w:rFonts w:ascii="Arial" w:hAnsi="Arial" w:cs="Arial"/>
          <w:b/>
          <w:sz w:val="40"/>
          <w:szCs w:val="40"/>
        </w:rPr>
        <w:t>:</w:t>
      </w:r>
      <w:r w:rsidRPr="003562B4">
        <w:rPr>
          <w:rFonts w:ascii="Arial" w:hAnsi="Arial" w:cs="Arial"/>
          <w:b/>
          <w:sz w:val="40"/>
          <w:szCs w:val="40"/>
        </w:rPr>
        <w:tab/>
      </w:r>
      <w:r w:rsidR="00743C17" w:rsidRPr="00743C17">
        <w:rPr>
          <w:rFonts w:ascii="Arial" w:hAnsi="Arial" w:cs="Arial"/>
          <w:sz w:val="40"/>
          <w:szCs w:val="40"/>
        </w:rPr>
        <w:t>04/18/LE/0037</w:t>
      </w:r>
      <w:r w:rsidRPr="003562B4">
        <w:rPr>
          <w:rFonts w:ascii="Arial" w:hAnsi="Arial" w:cs="Arial"/>
          <w:b/>
          <w:sz w:val="40"/>
          <w:szCs w:val="40"/>
        </w:rPr>
        <w:tab/>
      </w:r>
      <w:r w:rsidRPr="003562B4">
        <w:rPr>
          <w:rFonts w:ascii="Arial" w:hAnsi="Arial" w:cs="Arial"/>
          <w:b/>
          <w:sz w:val="40"/>
          <w:szCs w:val="40"/>
        </w:rPr>
        <w:tab/>
      </w:r>
      <w:r w:rsidRPr="003562B4">
        <w:rPr>
          <w:rFonts w:ascii="Arial" w:hAnsi="Arial" w:cs="Arial"/>
          <w:b/>
          <w:sz w:val="40"/>
          <w:szCs w:val="40"/>
        </w:rPr>
        <w:tab/>
      </w:r>
      <w:r w:rsidRPr="003562B4">
        <w:rPr>
          <w:rFonts w:ascii="Arial" w:hAnsi="Arial" w:cs="Arial"/>
          <w:b/>
          <w:sz w:val="40"/>
          <w:szCs w:val="40"/>
        </w:rPr>
        <w:tab/>
      </w:r>
    </w:p>
    <w:p w14:paraId="1CD486EB" w14:textId="00A9BC37" w:rsidR="007B49A1" w:rsidRPr="00D25062" w:rsidRDefault="007B49A1" w:rsidP="009906C0">
      <w:pPr>
        <w:spacing w:line="360" w:lineRule="auto"/>
        <w:ind w:firstLine="708"/>
        <w:rPr>
          <w:b/>
          <w:sz w:val="40"/>
          <w:szCs w:val="40"/>
        </w:rPr>
      </w:pPr>
      <w:r w:rsidRPr="003562B4">
        <w:rPr>
          <w:rFonts w:ascii="Arial" w:hAnsi="Arial" w:cs="Arial"/>
          <w:b/>
          <w:sz w:val="40"/>
          <w:szCs w:val="40"/>
        </w:rPr>
        <w:t>Plazo de realización</w:t>
      </w:r>
      <w:r w:rsidR="00486D7D">
        <w:rPr>
          <w:rFonts w:ascii="Arial" w:hAnsi="Arial" w:cs="Arial"/>
          <w:b/>
          <w:sz w:val="40"/>
          <w:szCs w:val="40"/>
        </w:rPr>
        <w:t>:</w:t>
      </w:r>
      <w:r>
        <w:rPr>
          <w:b/>
          <w:sz w:val="40"/>
          <w:szCs w:val="40"/>
        </w:rPr>
        <w:tab/>
      </w:r>
      <w:r w:rsidR="004F7F17" w:rsidRPr="0038379F">
        <w:rPr>
          <w:rFonts w:ascii="Arial" w:hAnsi="Arial" w:cs="Arial"/>
          <w:sz w:val="40"/>
          <w:szCs w:val="40"/>
        </w:rPr>
        <w:t>01</w:t>
      </w:r>
      <w:r w:rsidR="00743C17" w:rsidRPr="0038379F">
        <w:rPr>
          <w:rFonts w:ascii="Arial" w:hAnsi="Arial" w:cs="Arial"/>
          <w:sz w:val="40"/>
          <w:szCs w:val="40"/>
        </w:rPr>
        <w:t>/</w:t>
      </w:r>
      <w:r w:rsidR="004F7F17" w:rsidRPr="0038379F">
        <w:rPr>
          <w:rFonts w:ascii="Arial" w:hAnsi="Arial" w:cs="Arial"/>
          <w:sz w:val="40"/>
          <w:szCs w:val="40"/>
        </w:rPr>
        <w:t>02</w:t>
      </w:r>
      <w:r w:rsidR="00743C17" w:rsidRPr="0038379F">
        <w:rPr>
          <w:rFonts w:ascii="Arial" w:hAnsi="Arial" w:cs="Arial"/>
          <w:sz w:val="40"/>
          <w:szCs w:val="40"/>
        </w:rPr>
        <w:t>/</w:t>
      </w:r>
      <w:r w:rsidR="004F7F17" w:rsidRPr="0038379F">
        <w:rPr>
          <w:rFonts w:ascii="Arial" w:hAnsi="Arial" w:cs="Arial"/>
          <w:sz w:val="40"/>
          <w:szCs w:val="40"/>
        </w:rPr>
        <w:t>2022</w:t>
      </w:r>
      <w:r w:rsidR="00743C17" w:rsidRPr="0038379F">
        <w:rPr>
          <w:rFonts w:ascii="Arial" w:hAnsi="Arial" w:cs="Arial"/>
          <w:sz w:val="40"/>
          <w:szCs w:val="40"/>
        </w:rPr>
        <w:t xml:space="preserve"> a 30/0</w:t>
      </w:r>
      <w:r w:rsidR="00204D55" w:rsidRPr="0038379F">
        <w:rPr>
          <w:rFonts w:ascii="Arial" w:hAnsi="Arial" w:cs="Arial"/>
          <w:sz w:val="40"/>
          <w:szCs w:val="40"/>
        </w:rPr>
        <w:t>5</w:t>
      </w:r>
      <w:r w:rsidR="00743C17" w:rsidRPr="0038379F">
        <w:rPr>
          <w:rFonts w:ascii="Arial" w:hAnsi="Arial" w:cs="Arial"/>
          <w:sz w:val="40"/>
          <w:szCs w:val="40"/>
        </w:rPr>
        <w:t>/2024</w:t>
      </w:r>
    </w:p>
    <w:sectPr w:rsidR="007B49A1" w:rsidRPr="00D25062" w:rsidSect="007B1E25">
      <w:headerReference w:type="default" r:id="rId7"/>
      <w:footerReference w:type="default" r:id="rId8"/>
      <w:pgSz w:w="23814" w:h="16839" w:orient="landscape" w:code="8"/>
      <w:pgMar w:top="285" w:right="1275" w:bottom="709" w:left="851" w:header="720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AC594" w14:textId="77777777" w:rsidR="004812C9" w:rsidRDefault="004812C9">
      <w:r>
        <w:separator/>
      </w:r>
    </w:p>
  </w:endnote>
  <w:endnote w:type="continuationSeparator" w:id="0">
    <w:p w14:paraId="507B4E36" w14:textId="77777777" w:rsidR="004812C9" w:rsidRDefault="0048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2CA9E" w14:textId="77777777" w:rsidR="001E2AA0" w:rsidRDefault="007B1E25" w:rsidP="00440088">
    <w:pPr>
      <w:pStyle w:val="Piedepgina"/>
      <w:jc w:val="center"/>
      <w:rPr>
        <w:noProof/>
      </w:rPr>
    </w:pPr>
    <w:r>
      <w:tab/>
    </w:r>
  </w:p>
  <w:p w14:paraId="4C64069C" w14:textId="77777777" w:rsidR="001E2AA0" w:rsidRDefault="001E2AA0" w:rsidP="00440088">
    <w:pPr>
      <w:pStyle w:val="Piedepgina"/>
      <w:jc w:val="center"/>
      <w:rPr>
        <w:noProof/>
      </w:rPr>
    </w:pPr>
  </w:p>
  <w:p w14:paraId="345E6836" w14:textId="77777777" w:rsidR="001E2AA0" w:rsidRDefault="001E2AA0" w:rsidP="00440088">
    <w:pPr>
      <w:pStyle w:val="Piedepgina"/>
      <w:jc w:val="center"/>
      <w:rPr>
        <w:noProof/>
      </w:rPr>
    </w:pPr>
  </w:p>
  <w:p w14:paraId="24D0BBC8" w14:textId="4DCBF887" w:rsidR="004812C9" w:rsidRDefault="001E2AA0" w:rsidP="001E2AA0">
    <w:pPr>
      <w:pStyle w:val="Piedepgina"/>
    </w:pPr>
    <w:r>
      <w:rPr>
        <w:noProof/>
      </w:rPr>
      <w:t xml:space="preserve">                                                                         </w:t>
    </w:r>
    <w:r>
      <w:rPr>
        <w:noProof/>
      </w:rPr>
      <w:tab/>
      <w:t xml:space="preserve">                                                                </w:t>
    </w:r>
    <w:r w:rsidR="00EF53C2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7ECE2" w14:textId="77777777" w:rsidR="004812C9" w:rsidRDefault="004812C9">
      <w:r>
        <w:separator/>
      </w:r>
    </w:p>
  </w:footnote>
  <w:footnote w:type="continuationSeparator" w:id="0">
    <w:p w14:paraId="2F5E348F" w14:textId="77777777" w:rsidR="004812C9" w:rsidRDefault="00481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21988" w:type="dxa"/>
      <w:tblLook w:val="04A0" w:firstRow="1" w:lastRow="0" w:firstColumn="1" w:lastColumn="0" w:noHBand="0" w:noVBand="1"/>
    </w:tblPr>
    <w:tblGrid>
      <w:gridCol w:w="5949"/>
      <w:gridCol w:w="5528"/>
      <w:gridCol w:w="4820"/>
      <w:gridCol w:w="5691"/>
    </w:tblGrid>
    <w:tr w:rsidR="007B1E25" w14:paraId="6DD84739" w14:textId="77777777" w:rsidTr="00B52C3D">
      <w:trPr>
        <w:trHeight w:val="2684"/>
      </w:trPr>
      <w:tc>
        <w:tcPr>
          <w:tcW w:w="5949" w:type="dxa"/>
          <w:tcBorders>
            <w:top w:val="nil"/>
            <w:left w:val="nil"/>
            <w:bottom w:val="nil"/>
            <w:right w:val="nil"/>
          </w:tcBorders>
        </w:tcPr>
        <w:p w14:paraId="11AD0C48" w14:textId="250A3414" w:rsidR="007B1E25" w:rsidRDefault="007B1E25" w:rsidP="008D4ABE">
          <w:pPr>
            <w:pStyle w:val="Encabezado"/>
          </w:pPr>
        </w:p>
      </w:tc>
      <w:tc>
        <w:tcPr>
          <w:tcW w:w="5528" w:type="dxa"/>
          <w:tcBorders>
            <w:top w:val="nil"/>
            <w:left w:val="nil"/>
            <w:bottom w:val="nil"/>
            <w:right w:val="nil"/>
          </w:tcBorders>
        </w:tcPr>
        <w:p w14:paraId="36BCE698" w14:textId="3491266C" w:rsidR="007B1E25" w:rsidRDefault="007B1E25" w:rsidP="008D4ABE">
          <w:pPr>
            <w:pStyle w:val="Encabezado"/>
          </w:pPr>
        </w:p>
        <w:p w14:paraId="07E73727" w14:textId="77777777" w:rsidR="008F089C" w:rsidRDefault="008F089C" w:rsidP="008D4ABE">
          <w:pPr>
            <w:pStyle w:val="Encabezado"/>
          </w:pPr>
        </w:p>
        <w:p w14:paraId="4C3B9627" w14:textId="77777777" w:rsidR="008F089C" w:rsidRDefault="008F089C" w:rsidP="008D4ABE">
          <w:pPr>
            <w:pStyle w:val="Encabezado"/>
          </w:pPr>
        </w:p>
        <w:p w14:paraId="24FC3ED8" w14:textId="50D1294A" w:rsidR="008F089C" w:rsidRDefault="008F089C" w:rsidP="008F089C">
          <w:pPr>
            <w:spacing w:after="160" w:line="259" w:lineRule="auto"/>
          </w:pPr>
        </w:p>
      </w:tc>
      <w:tc>
        <w:tcPr>
          <w:tcW w:w="4820" w:type="dxa"/>
          <w:tcBorders>
            <w:top w:val="nil"/>
            <w:left w:val="nil"/>
            <w:bottom w:val="nil"/>
            <w:right w:val="nil"/>
          </w:tcBorders>
        </w:tcPr>
        <w:p w14:paraId="7C03B4CA" w14:textId="29BAB837" w:rsidR="007B1E25" w:rsidRDefault="00A30B18" w:rsidP="00677C01">
          <w:pPr>
            <w:pStyle w:val="Encabezado"/>
            <w:jc w:val="center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18C5E32E" wp14:editId="7691602B">
                    <wp:simplePos x="0" y="0"/>
                    <wp:positionH relativeFrom="column">
                      <wp:posOffset>-7309567</wp:posOffset>
                    </wp:positionH>
                    <wp:positionV relativeFrom="paragraph">
                      <wp:posOffset>531932</wp:posOffset>
                    </wp:positionV>
                    <wp:extent cx="12871450" cy="1670685"/>
                    <wp:effectExtent l="0" t="0" r="0" b="5715"/>
                    <wp:wrapNone/>
                    <wp:docPr id="1169607096" name="Grupo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2871450" cy="1670685"/>
                              <a:chOff x="0" y="0"/>
                              <a:chExt cx="12871450" cy="1670773"/>
                            </a:xfrm>
                          </wpg:grpSpPr>
                          <pic:pic xmlns:pic="http://schemas.openxmlformats.org/drawingml/2006/picture">
                            <pic:nvPicPr>
                              <pic:cNvPr id="1948866424" name="Gráfico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71450" cy="9220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718416381" name="Imagen 1" descr="Imagen que contiene Interfaz de usuario gráfica&#10;&#10;Descripción generada automáticamen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517931" y="993228"/>
                                <a:ext cx="2249805" cy="677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75D4D6C4" id="Grupo 1" o:spid="_x0000_s1026" style="position:absolute;margin-left:-575.55pt;margin-top:41.9pt;width:1013.5pt;height:131.55pt;z-index:251659264" coordsize="128714,167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áfico 1" o:spid="_x0000_s1027" type="#_x0000_t75" style="position:absolute;width:128714;height:9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">
                      <v:imagedata r:id="rId4" o:title=""/>
                    </v:shape>
                    <v:shape id="Imagen 1" o:spid="_x0000_s1028" type="#_x0000_t75" alt="Imagen que contiene Interfaz de usuario gráfica&#10;&#10;Descripción generada automáticamente" style="position:absolute;left:55179;top:9932;width:22498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">
                      <v:imagedata r:id="rId5" o:title="Imagen que contiene Interfaz de usuario gráfica&#10;&#10;Descripción generada automáticamente"/>
                    </v:shape>
                  </v:group>
                </w:pict>
              </mc:Fallback>
            </mc:AlternateContent>
          </w:r>
        </w:p>
        <w:p w14:paraId="353B9ECC" w14:textId="1C455FE5" w:rsidR="007B1E25" w:rsidRDefault="007B1E25" w:rsidP="001E2AA0">
          <w:pPr>
            <w:pStyle w:val="Encabezado"/>
            <w:jc w:val="center"/>
          </w:pPr>
        </w:p>
      </w:tc>
      <w:tc>
        <w:tcPr>
          <w:tcW w:w="5691" w:type="dxa"/>
          <w:tcBorders>
            <w:top w:val="nil"/>
            <w:left w:val="nil"/>
            <w:bottom w:val="nil"/>
            <w:right w:val="nil"/>
          </w:tcBorders>
        </w:tcPr>
        <w:p w14:paraId="4B47C3DD" w14:textId="0A3DEA4A" w:rsidR="007B1E25" w:rsidRDefault="007B1E25" w:rsidP="00677C01">
          <w:pPr>
            <w:pStyle w:val="Encabezado"/>
            <w:jc w:val="center"/>
          </w:pPr>
        </w:p>
        <w:p w14:paraId="1B31C144" w14:textId="36F19D75" w:rsidR="007B1E25" w:rsidRDefault="007B1E25" w:rsidP="00677C01">
          <w:pPr>
            <w:jc w:val="center"/>
          </w:pPr>
        </w:p>
        <w:p w14:paraId="5ED00838" w14:textId="26462BFE" w:rsidR="007B1E25" w:rsidRPr="00677C01" w:rsidRDefault="00A30B18" w:rsidP="00677C01">
          <w:pPr>
            <w:tabs>
              <w:tab w:val="left" w:pos="1840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21946BE" wp14:editId="42A012A3">
                <wp:simplePos x="0" y="0"/>
                <wp:positionH relativeFrom="column">
                  <wp:posOffset>1959354</wp:posOffset>
                </wp:positionH>
                <wp:positionV relativeFrom="paragraph">
                  <wp:posOffset>210271</wp:posOffset>
                </wp:positionV>
                <wp:extent cx="1555115" cy="963295"/>
                <wp:effectExtent l="0" t="0" r="6985" b="8255"/>
                <wp:wrapSquare wrapText="bothSides"/>
                <wp:docPr id="194" name="Imagen 194" descr="Identificador+Junta+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dentificador+Junta+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511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E6103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67F4A286" wp14:editId="7A73B1D7">
                <wp:simplePos x="0" y="0"/>
                <wp:positionH relativeFrom="column">
                  <wp:posOffset>-68399</wp:posOffset>
                </wp:positionH>
                <wp:positionV relativeFrom="paragraph">
                  <wp:posOffset>385816</wp:posOffset>
                </wp:positionV>
                <wp:extent cx="1971040" cy="729615"/>
                <wp:effectExtent l="0" t="0" r="0" b="0"/>
                <wp:wrapTight wrapText="bothSides">
                  <wp:wrapPolygon edited="0">
                    <wp:start x="0" y="0"/>
                    <wp:lineTo x="0" y="20867"/>
                    <wp:lineTo x="21294" y="20867"/>
                    <wp:lineTo x="21294" y="0"/>
                    <wp:lineTo x="0" y="0"/>
                  </wp:wrapPolygon>
                </wp:wrapTight>
                <wp:docPr id="2" name="Imagen 2" descr="logo ICE recort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ICE recort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040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B1E25" w14:paraId="68E96475" w14:textId="77777777" w:rsidTr="00B52C3D">
      <w:trPr>
        <w:trHeight w:val="115"/>
      </w:trPr>
      <w:tc>
        <w:tcPr>
          <w:tcW w:w="5949" w:type="dxa"/>
          <w:tcBorders>
            <w:top w:val="nil"/>
            <w:left w:val="nil"/>
            <w:bottom w:val="nil"/>
            <w:right w:val="nil"/>
          </w:tcBorders>
        </w:tcPr>
        <w:p w14:paraId="1D3151B7" w14:textId="77777777" w:rsidR="007B1E25" w:rsidRDefault="007B1E25" w:rsidP="008D4ABE">
          <w:pPr>
            <w:pStyle w:val="Encabezado"/>
            <w:rPr>
              <w:noProof/>
            </w:rPr>
          </w:pPr>
        </w:p>
      </w:tc>
      <w:tc>
        <w:tcPr>
          <w:tcW w:w="5528" w:type="dxa"/>
          <w:tcBorders>
            <w:top w:val="nil"/>
            <w:left w:val="nil"/>
            <w:bottom w:val="nil"/>
            <w:right w:val="nil"/>
          </w:tcBorders>
        </w:tcPr>
        <w:p w14:paraId="0818A4A3" w14:textId="77777777" w:rsidR="007B1E25" w:rsidRDefault="007B1E25" w:rsidP="008D4ABE">
          <w:pPr>
            <w:pStyle w:val="Encabezado"/>
            <w:rPr>
              <w:noProof/>
            </w:rPr>
          </w:pPr>
        </w:p>
      </w:tc>
      <w:tc>
        <w:tcPr>
          <w:tcW w:w="4820" w:type="dxa"/>
          <w:tcBorders>
            <w:top w:val="nil"/>
            <w:left w:val="nil"/>
            <w:bottom w:val="nil"/>
            <w:right w:val="nil"/>
          </w:tcBorders>
        </w:tcPr>
        <w:p w14:paraId="3470BBCF" w14:textId="77777777" w:rsidR="007B1E25" w:rsidRDefault="007B1E25" w:rsidP="00677C01">
          <w:pPr>
            <w:pStyle w:val="Encabezado"/>
            <w:jc w:val="center"/>
          </w:pPr>
        </w:p>
      </w:tc>
      <w:tc>
        <w:tcPr>
          <w:tcW w:w="5691" w:type="dxa"/>
          <w:tcBorders>
            <w:top w:val="nil"/>
            <w:left w:val="nil"/>
            <w:bottom w:val="nil"/>
            <w:right w:val="nil"/>
          </w:tcBorders>
        </w:tcPr>
        <w:p w14:paraId="63E1CFAF" w14:textId="24A7B52C" w:rsidR="007B1E25" w:rsidRDefault="007B1E25" w:rsidP="00677C01">
          <w:pPr>
            <w:pStyle w:val="Encabezado"/>
            <w:jc w:val="center"/>
          </w:pPr>
        </w:p>
      </w:tc>
    </w:tr>
  </w:tbl>
  <w:p w14:paraId="5CBFCE52" w14:textId="5B5D6A0F" w:rsidR="004812C9" w:rsidRPr="008D4ABE" w:rsidRDefault="004812C9" w:rsidP="008D4AB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3F8"/>
    <w:rsid w:val="00004DD6"/>
    <w:rsid w:val="000229F3"/>
    <w:rsid w:val="000306BE"/>
    <w:rsid w:val="000358AE"/>
    <w:rsid w:val="0004285F"/>
    <w:rsid w:val="000436C6"/>
    <w:rsid w:val="00046C0C"/>
    <w:rsid w:val="000542F2"/>
    <w:rsid w:val="000652F8"/>
    <w:rsid w:val="00071ED9"/>
    <w:rsid w:val="000A1583"/>
    <w:rsid w:val="00126BBB"/>
    <w:rsid w:val="001338DE"/>
    <w:rsid w:val="00156387"/>
    <w:rsid w:val="001D0F4E"/>
    <w:rsid w:val="001E2AA0"/>
    <w:rsid w:val="00203059"/>
    <w:rsid w:val="00204D55"/>
    <w:rsid w:val="002379B0"/>
    <w:rsid w:val="0024563C"/>
    <w:rsid w:val="002644F9"/>
    <w:rsid w:val="00267379"/>
    <w:rsid w:val="00271E80"/>
    <w:rsid w:val="0027312A"/>
    <w:rsid w:val="00277BA7"/>
    <w:rsid w:val="002B1242"/>
    <w:rsid w:val="002C35CA"/>
    <w:rsid w:val="003279C4"/>
    <w:rsid w:val="003562B4"/>
    <w:rsid w:val="00366082"/>
    <w:rsid w:val="0038379F"/>
    <w:rsid w:val="003B699E"/>
    <w:rsid w:val="003C1271"/>
    <w:rsid w:val="003C3907"/>
    <w:rsid w:val="003C6FBB"/>
    <w:rsid w:val="003E7E54"/>
    <w:rsid w:val="00407814"/>
    <w:rsid w:val="00414769"/>
    <w:rsid w:val="00440088"/>
    <w:rsid w:val="004429D6"/>
    <w:rsid w:val="00443CDC"/>
    <w:rsid w:val="00445AE9"/>
    <w:rsid w:val="004755E3"/>
    <w:rsid w:val="004812C9"/>
    <w:rsid w:val="00486D7D"/>
    <w:rsid w:val="004B1606"/>
    <w:rsid w:val="004B1F56"/>
    <w:rsid w:val="004C0665"/>
    <w:rsid w:val="004E5E1C"/>
    <w:rsid w:val="004F7F17"/>
    <w:rsid w:val="00525393"/>
    <w:rsid w:val="005357A0"/>
    <w:rsid w:val="00542582"/>
    <w:rsid w:val="00553EA7"/>
    <w:rsid w:val="005A30F6"/>
    <w:rsid w:val="005C7DDF"/>
    <w:rsid w:val="005F7ED5"/>
    <w:rsid w:val="00613C46"/>
    <w:rsid w:val="006207FC"/>
    <w:rsid w:val="00622288"/>
    <w:rsid w:val="006261E0"/>
    <w:rsid w:val="00664526"/>
    <w:rsid w:val="00667A88"/>
    <w:rsid w:val="006709A1"/>
    <w:rsid w:val="00677C01"/>
    <w:rsid w:val="006A3E7E"/>
    <w:rsid w:val="006C5469"/>
    <w:rsid w:val="006D45E4"/>
    <w:rsid w:val="006F0318"/>
    <w:rsid w:val="00743C17"/>
    <w:rsid w:val="00755656"/>
    <w:rsid w:val="00760783"/>
    <w:rsid w:val="007A42C4"/>
    <w:rsid w:val="007B1E25"/>
    <w:rsid w:val="007B49A1"/>
    <w:rsid w:val="007F4069"/>
    <w:rsid w:val="00857C31"/>
    <w:rsid w:val="008814E0"/>
    <w:rsid w:val="00891881"/>
    <w:rsid w:val="008D4ABE"/>
    <w:rsid w:val="008F089C"/>
    <w:rsid w:val="00954D43"/>
    <w:rsid w:val="00980309"/>
    <w:rsid w:val="009906C0"/>
    <w:rsid w:val="00997E92"/>
    <w:rsid w:val="009A05F3"/>
    <w:rsid w:val="009C36CA"/>
    <w:rsid w:val="009C6792"/>
    <w:rsid w:val="009D35E6"/>
    <w:rsid w:val="009F4FEA"/>
    <w:rsid w:val="00A0060B"/>
    <w:rsid w:val="00A1741D"/>
    <w:rsid w:val="00A30B18"/>
    <w:rsid w:val="00A475EF"/>
    <w:rsid w:val="00A96029"/>
    <w:rsid w:val="00AB7145"/>
    <w:rsid w:val="00AD4395"/>
    <w:rsid w:val="00B10289"/>
    <w:rsid w:val="00B115F3"/>
    <w:rsid w:val="00B2302F"/>
    <w:rsid w:val="00B304FF"/>
    <w:rsid w:val="00B52C3D"/>
    <w:rsid w:val="00B80D29"/>
    <w:rsid w:val="00B848B7"/>
    <w:rsid w:val="00B950EF"/>
    <w:rsid w:val="00BE7B43"/>
    <w:rsid w:val="00C1389C"/>
    <w:rsid w:val="00C2083F"/>
    <w:rsid w:val="00C25F57"/>
    <w:rsid w:val="00C2673C"/>
    <w:rsid w:val="00C563AF"/>
    <w:rsid w:val="00C7772F"/>
    <w:rsid w:val="00C81B8A"/>
    <w:rsid w:val="00CA64FE"/>
    <w:rsid w:val="00CA7971"/>
    <w:rsid w:val="00D25062"/>
    <w:rsid w:val="00D36746"/>
    <w:rsid w:val="00D721C9"/>
    <w:rsid w:val="00D85DF5"/>
    <w:rsid w:val="00D96B5D"/>
    <w:rsid w:val="00DA5A79"/>
    <w:rsid w:val="00DB33F8"/>
    <w:rsid w:val="00E160D8"/>
    <w:rsid w:val="00E35057"/>
    <w:rsid w:val="00E60D8F"/>
    <w:rsid w:val="00E83B80"/>
    <w:rsid w:val="00E96F19"/>
    <w:rsid w:val="00ED7540"/>
    <w:rsid w:val="00EF3C52"/>
    <w:rsid w:val="00EF53C2"/>
    <w:rsid w:val="00F00B35"/>
    <w:rsid w:val="00F2113E"/>
    <w:rsid w:val="00F6151B"/>
    <w:rsid w:val="00F6631D"/>
    <w:rsid w:val="00F66918"/>
    <w:rsid w:val="00FD183A"/>
    <w:rsid w:val="00FD509A"/>
    <w:rsid w:val="00FE1058"/>
    <w:rsid w:val="00FE27DB"/>
    <w:rsid w:val="00F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723A3D3B"/>
  <w15:docId w15:val="{71465402-2A3B-4872-8383-1C3611AB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02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367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3505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367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A30F6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6207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A30F6"/>
    <w:rPr>
      <w:rFonts w:cs="Times New Roman"/>
      <w:sz w:val="2"/>
    </w:rPr>
  </w:style>
  <w:style w:type="table" w:styleId="Tablaconcuadrcula">
    <w:name w:val="Table Grid"/>
    <w:basedOn w:val="Tablanormal"/>
    <w:uiPriority w:val="99"/>
    <w:rsid w:val="00046C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E7B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7B4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7B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7B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7B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5.jpe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npazbe\Mis%20documentos\Escudo%20%20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F3796-D812-445D-A24E-DE213280D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Escudo  color</Template>
  <TotalTime>54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Iyfvhyvb ñkj`h</vt:lpstr>
    </vt:vector>
  </TitlesOfParts>
  <Company>Junta de Castilla y León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Iyfvhyvb ñkj`h</dc:title>
  <dc:creator>Begoña</dc:creator>
  <cp:lastModifiedBy>Patricia Rodríguez Carbajo</cp:lastModifiedBy>
  <cp:revision>8</cp:revision>
  <cp:lastPrinted>2017-06-02T07:14:00Z</cp:lastPrinted>
  <dcterms:created xsi:type="dcterms:W3CDTF">2025-04-03T12:24:00Z</dcterms:created>
  <dcterms:modified xsi:type="dcterms:W3CDTF">2025-04-24T11:53:00Z</dcterms:modified>
</cp:coreProperties>
</file>